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4E089" w14:textId="1912A5C7" w:rsidR="0026506C" w:rsidRPr="00DD4F58" w:rsidRDefault="0026506C">
      <w:pPr>
        <w:pStyle w:val="a3"/>
        <w:rPr>
          <w:rFonts w:ascii="ＭＳ 明朝" w:hAnsi="ＭＳ 明朝" w:cs="ＭＳ 明朝"/>
        </w:rPr>
      </w:pPr>
      <w:bookmarkStart w:id="0" w:name="_GoBack"/>
      <w:bookmarkEnd w:id="0"/>
      <w:r w:rsidRPr="005F159F">
        <w:rPr>
          <w:rFonts w:ascii="ＭＳ 明朝" w:hAnsi="ＭＳ 明朝" w:cs="ＭＳ 明朝" w:hint="eastAsia"/>
        </w:rPr>
        <w:t>関西ハーモニカ連盟　　　第</w:t>
      </w:r>
      <w:r w:rsidR="00DD4F58">
        <w:rPr>
          <w:rFonts w:ascii="ＭＳ 明朝" w:hAnsi="ＭＳ 明朝" w:cs="ＭＳ 明朝" w:hint="eastAsia"/>
        </w:rPr>
        <w:t>３４</w:t>
      </w:r>
      <w:r w:rsidRPr="005F159F">
        <w:rPr>
          <w:rFonts w:ascii="ＭＳ 明朝" w:hAnsi="ＭＳ 明朝" w:cs="ＭＳ 明朝" w:hint="eastAsia"/>
        </w:rPr>
        <w:t>回　関西ハーモニカ祭り</w:t>
      </w:r>
      <w:r w:rsidRPr="005F159F">
        <w:rPr>
          <w:rFonts w:ascii="ＭＳ 明朝" w:hAnsi="ＭＳ 明朝" w:cs="ＭＳ 明朝"/>
          <w:spacing w:val="7"/>
        </w:rPr>
        <w:t xml:space="preserve">                          </w:t>
      </w:r>
    </w:p>
    <w:p w14:paraId="23A6B09A" w14:textId="77777777" w:rsidR="0026506C" w:rsidRPr="005F159F" w:rsidRDefault="0026506C">
      <w:pPr>
        <w:pStyle w:val="a3"/>
        <w:rPr>
          <w:rFonts w:ascii="ＭＳ 明朝"/>
          <w:spacing w:val="0"/>
        </w:rPr>
      </w:pPr>
      <w:r w:rsidRPr="005F159F">
        <w:rPr>
          <w:rFonts w:ascii="ＭＳ 明朝" w:hAnsi="ＭＳ 明朝" w:cs="ＭＳ 明朝"/>
          <w:spacing w:val="7"/>
        </w:rPr>
        <w:t xml:space="preserve">        </w:t>
      </w:r>
      <w:r w:rsidRPr="005F159F">
        <w:rPr>
          <w:rFonts w:ascii="ＭＳ 明朝" w:hAnsi="ＭＳ 明朝" w:cs="ＭＳ 明朝" w:hint="eastAsia"/>
        </w:rPr>
        <w:t xml:space="preserve">　　　　　　　　</w:t>
      </w:r>
      <w:r w:rsidRPr="005F159F">
        <w:rPr>
          <w:rFonts w:ascii="ＭＳ 明朝" w:hAnsi="ＭＳ 明朝" w:cs="ＭＳ 明朝" w:hint="eastAsia"/>
          <w:spacing w:val="18"/>
          <w:sz w:val="28"/>
          <w:szCs w:val="28"/>
          <w:u w:val="single" w:color="000000"/>
        </w:rPr>
        <w:t>ソ　ロ　出　演　申　込　書</w:t>
      </w:r>
      <w:r w:rsidRPr="005F159F">
        <w:rPr>
          <w:rFonts w:ascii="ＭＳ 明朝" w:hAnsi="ＭＳ 明朝" w:cs="ＭＳ 明朝" w:hint="eastAsia"/>
          <w:spacing w:val="17"/>
          <w:sz w:val="26"/>
          <w:szCs w:val="26"/>
        </w:rPr>
        <w:t xml:space="preserve">　　　</w:t>
      </w:r>
      <w:r w:rsidRPr="00312B41">
        <w:rPr>
          <w:rFonts w:ascii="ＭＳ 明朝" w:hAnsi="ＭＳ 明朝" w:cs="ＭＳ 明朝" w:hint="eastAsia"/>
          <w:sz w:val="22"/>
          <w:szCs w:val="22"/>
        </w:rPr>
        <w:t>（ソロ専用用紙）</w:t>
      </w:r>
    </w:p>
    <w:p w14:paraId="4CD1CCB3" w14:textId="77777777" w:rsidR="0026506C" w:rsidRPr="005F159F" w:rsidRDefault="0026506C">
      <w:pPr>
        <w:pStyle w:val="a3"/>
        <w:rPr>
          <w:rFonts w:ascii="ＭＳ 明朝"/>
          <w:spacing w:val="0"/>
        </w:rPr>
      </w:pPr>
    </w:p>
    <w:p w14:paraId="27A6D72E" w14:textId="6B96A201" w:rsidR="0026506C" w:rsidRPr="005F159F" w:rsidRDefault="0026506C">
      <w:pPr>
        <w:pStyle w:val="a3"/>
        <w:rPr>
          <w:rFonts w:ascii="ＭＳ 明朝"/>
          <w:spacing w:val="0"/>
        </w:rPr>
      </w:pPr>
      <w:r w:rsidRPr="005F159F">
        <w:rPr>
          <w:rFonts w:ascii="ＭＳ 明朝" w:hAnsi="ＭＳ 明朝" w:cs="ＭＳ 明朝"/>
          <w:spacing w:val="7"/>
        </w:rPr>
        <w:t xml:space="preserve">  </w:t>
      </w:r>
      <w:r w:rsidRPr="005F159F">
        <w:rPr>
          <w:rFonts w:ascii="ＭＳ 明朝" w:hAnsi="ＭＳ 明朝" w:cs="ＭＳ 明朝" w:hint="eastAsia"/>
          <w:sz w:val="22"/>
          <w:szCs w:val="22"/>
        </w:rPr>
        <w:t>申込締切日　２０</w:t>
      </w:r>
      <w:r w:rsidR="00DD1392">
        <w:rPr>
          <w:rFonts w:ascii="ＭＳ 明朝" w:hAnsi="ＭＳ 明朝" w:cs="ＭＳ 明朝" w:hint="eastAsia"/>
          <w:sz w:val="22"/>
          <w:szCs w:val="22"/>
        </w:rPr>
        <w:t>２</w:t>
      </w:r>
      <w:r w:rsidR="006A48BB">
        <w:rPr>
          <w:rFonts w:ascii="ＭＳ 明朝" w:hAnsi="ＭＳ 明朝" w:cs="ＭＳ 明朝" w:hint="eastAsia"/>
          <w:sz w:val="22"/>
          <w:szCs w:val="22"/>
        </w:rPr>
        <w:t>４</w:t>
      </w:r>
      <w:r w:rsidRPr="005F159F">
        <w:rPr>
          <w:rFonts w:ascii="ＭＳ 明朝" w:hAnsi="ＭＳ 明朝" w:cs="ＭＳ 明朝" w:hint="eastAsia"/>
          <w:sz w:val="22"/>
          <w:szCs w:val="22"/>
        </w:rPr>
        <w:t>年</w:t>
      </w:r>
      <w:r w:rsidR="00AD649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A48BB">
        <w:rPr>
          <w:rFonts w:ascii="ＭＳ 明朝" w:hAnsi="ＭＳ 明朝" w:cs="ＭＳ 明朝" w:hint="eastAsia"/>
          <w:sz w:val="22"/>
          <w:szCs w:val="22"/>
        </w:rPr>
        <w:t>７</w:t>
      </w:r>
      <w:r w:rsidRPr="005F159F">
        <w:rPr>
          <w:rFonts w:ascii="ＭＳ 明朝" w:hAnsi="ＭＳ 明朝" w:cs="ＭＳ 明朝" w:hint="eastAsia"/>
          <w:sz w:val="22"/>
          <w:szCs w:val="22"/>
        </w:rPr>
        <w:t>月</w:t>
      </w:r>
      <w:r w:rsidR="00AD649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C1737">
        <w:rPr>
          <w:rFonts w:ascii="ＭＳ 明朝" w:hAnsi="ＭＳ 明朝" w:cs="ＭＳ 明朝" w:hint="eastAsia"/>
          <w:sz w:val="22"/>
          <w:szCs w:val="22"/>
        </w:rPr>
        <w:t>３１</w:t>
      </w:r>
      <w:r w:rsidRPr="005F159F">
        <w:rPr>
          <w:rFonts w:ascii="ＭＳ 明朝" w:hAnsi="ＭＳ 明朝" w:cs="ＭＳ 明朝" w:hint="eastAsia"/>
          <w:sz w:val="22"/>
          <w:szCs w:val="22"/>
        </w:rPr>
        <w:t>日</w:t>
      </w:r>
      <w:r w:rsidR="008F7F5F">
        <w:rPr>
          <w:rFonts w:ascii="ＭＳ 明朝" w:hAnsi="ＭＳ 明朝" w:cs="ＭＳ 明朝" w:hint="eastAsia"/>
          <w:sz w:val="22"/>
          <w:szCs w:val="22"/>
        </w:rPr>
        <w:t>(</w:t>
      </w:r>
      <w:r w:rsidR="006A48BB">
        <w:rPr>
          <w:rFonts w:ascii="ＭＳ 明朝" w:hAnsi="ＭＳ 明朝" w:cs="ＭＳ 明朝" w:hint="eastAsia"/>
          <w:sz w:val="22"/>
          <w:szCs w:val="22"/>
        </w:rPr>
        <w:t>水</w:t>
      </w:r>
      <w:r w:rsidR="008F7F5F">
        <w:rPr>
          <w:rFonts w:ascii="ＭＳ 明朝" w:hAnsi="ＭＳ 明朝" w:cs="ＭＳ 明朝" w:hint="eastAsia"/>
          <w:sz w:val="22"/>
          <w:szCs w:val="22"/>
        </w:rPr>
        <w:t>)</w:t>
      </w:r>
    </w:p>
    <w:p w14:paraId="4699C59E" w14:textId="77777777" w:rsidR="0026506C" w:rsidRPr="005F159F" w:rsidRDefault="0026506C">
      <w:pPr>
        <w:pStyle w:val="a3"/>
        <w:rPr>
          <w:rFonts w:ascii="ＭＳ 明朝"/>
          <w:spacing w:val="0"/>
        </w:rPr>
      </w:pPr>
      <w:r w:rsidRPr="005F159F">
        <w:rPr>
          <w:rFonts w:ascii="ＭＳ 明朝" w:hAnsi="ＭＳ 明朝" w:cs="ＭＳ 明朝"/>
          <w:spacing w:val="7"/>
        </w:rPr>
        <w:t xml:space="preserve">  </w:t>
      </w:r>
    </w:p>
    <w:p w14:paraId="143F2A4C" w14:textId="767E6F77" w:rsidR="0026506C" w:rsidRPr="006A48BB" w:rsidRDefault="0026506C">
      <w:pPr>
        <w:pStyle w:val="a3"/>
        <w:rPr>
          <w:rFonts w:ascii="ＭＳ 明朝" w:hAnsi="ＭＳ 明朝" w:cs="ＭＳ 明朝"/>
          <w:sz w:val="22"/>
          <w:szCs w:val="22"/>
        </w:rPr>
      </w:pPr>
      <w:r w:rsidRPr="005F159F">
        <w:rPr>
          <w:rFonts w:ascii="ＭＳ 明朝" w:hAnsi="ＭＳ 明朝" w:cs="ＭＳ 明朝" w:hint="eastAsia"/>
        </w:rPr>
        <w:t xml:space="preserve">　</w:t>
      </w:r>
      <w:r w:rsidR="00220859">
        <w:rPr>
          <w:rFonts w:ascii="ＭＳ 明朝" w:hAnsi="ＭＳ 明朝" w:cs="ＭＳ 明朝" w:hint="eastAsia"/>
        </w:rPr>
        <w:t>開催日</w:t>
      </w:r>
      <w:r w:rsidR="004674BB">
        <w:rPr>
          <w:rFonts w:ascii="ＭＳ 明朝" w:hAnsi="ＭＳ 明朝" w:cs="ＭＳ 明朝" w:hint="eastAsia"/>
        </w:rPr>
        <w:t xml:space="preserve"> </w:t>
      </w:r>
      <w:r w:rsidR="00220859">
        <w:rPr>
          <w:rFonts w:ascii="ＭＳ 明朝" w:hAnsi="ＭＳ 明朝" w:cs="ＭＳ 明朝" w:hint="eastAsia"/>
        </w:rPr>
        <w:t xml:space="preserve">　　</w:t>
      </w:r>
      <w:r w:rsidR="004674BB">
        <w:rPr>
          <w:rFonts w:ascii="ＭＳ 明朝" w:hAnsi="ＭＳ 明朝" w:cs="ＭＳ 明朝" w:hint="eastAsia"/>
        </w:rPr>
        <w:t xml:space="preserve"> </w:t>
      </w:r>
      <w:r w:rsidRPr="005F159F">
        <w:rPr>
          <w:rFonts w:ascii="ＭＳ 明朝" w:hAnsi="ＭＳ 明朝" w:cs="ＭＳ 明朝" w:hint="eastAsia"/>
          <w:sz w:val="22"/>
          <w:szCs w:val="22"/>
        </w:rPr>
        <w:t>２０</w:t>
      </w:r>
      <w:r w:rsidR="00DD1392">
        <w:rPr>
          <w:rFonts w:ascii="ＭＳ 明朝" w:hAnsi="ＭＳ 明朝" w:cs="ＭＳ 明朝" w:hint="eastAsia"/>
          <w:sz w:val="22"/>
          <w:szCs w:val="22"/>
        </w:rPr>
        <w:t>２</w:t>
      </w:r>
      <w:r w:rsidR="006A48BB">
        <w:rPr>
          <w:rFonts w:ascii="ＭＳ 明朝" w:hAnsi="ＭＳ 明朝" w:cs="ＭＳ 明朝" w:hint="eastAsia"/>
          <w:sz w:val="22"/>
          <w:szCs w:val="22"/>
        </w:rPr>
        <w:t>４</w:t>
      </w:r>
      <w:r w:rsidRPr="005F159F">
        <w:rPr>
          <w:rFonts w:ascii="ＭＳ 明朝" w:hAnsi="ＭＳ 明朝" w:cs="ＭＳ 明朝" w:hint="eastAsia"/>
          <w:sz w:val="22"/>
          <w:szCs w:val="22"/>
        </w:rPr>
        <w:t>年</w:t>
      </w:r>
      <w:r w:rsidR="005041E0">
        <w:rPr>
          <w:rFonts w:ascii="ＭＳ 明朝" w:hAnsi="ＭＳ 明朝" w:cs="ＭＳ 明朝" w:hint="eastAsia"/>
          <w:sz w:val="22"/>
          <w:szCs w:val="22"/>
        </w:rPr>
        <w:t>１０</w:t>
      </w:r>
      <w:r w:rsidRPr="005F159F">
        <w:rPr>
          <w:rFonts w:ascii="ＭＳ 明朝" w:hAnsi="ＭＳ 明朝" w:cs="ＭＳ 明朝" w:hint="eastAsia"/>
          <w:sz w:val="22"/>
          <w:szCs w:val="22"/>
        </w:rPr>
        <w:t>月</w:t>
      </w:r>
      <w:r w:rsidR="00CC173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A48BB">
        <w:rPr>
          <w:rFonts w:ascii="ＭＳ 明朝" w:hAnsi="ＭＳ 明朝" w:cs="ＭＳ 明朝" w:hint="eastAsia"/>
          <w:sz w:val="22"/>
          <w:szCs w:val="22"/>
        </w:rPr>
        <w:t>１２</w:t>
      </w:r>
      <w:r w:rsidR="001359F4">
        <w:rPr>
          <w:rFonts w:ascii="ＭＳ 明朝" w:hAnsi="ＭＳ 明朝" w:cs="ＭＳ 明朝" w:hint="eastAsia"/>
          <w:sz w:val="22"/>
          <w:szCs w:val="22"/>
        </w:rPr>
        <w:t>、</w:t>
      </w:r>
      <w:r w:rsidR="006A48BB">
        <w:rPr>
          <w:rFonts w:ascii="ＭＳ 明朝" w:hAnsi="ＭＳ 明朝" w:cs="ＭＳ 明朝" w:hint="eastAsia"/>
          <w:sz w:val="22"/>
          <w:szCs w:val="22"/>
        </w:rPr>
        <w:t>１３</w:t>
      </w:r>
      <w:r w:rsidRPr="005F159F">
        <w:rPr>
          <w:rFonts w:ascii="ＭＳ 明朝" w:hAnsi="ＭＳ 明朝" w:cs="ＭＳ 明朝" w:hint="eastAsia"/>
          <w:sz w:val="22"/>
          <w:szCs w:val="22"/>
        </w:rPr>
        <w:t>日</w:t>
      </w:r>
      <w:r w:rsidRPr="005F159F">
        <w:rPr>
          <w:rFonts w:ascii="ＭＳ 明朝" w:hAnsi="ＭＳ 明朝" w:cs="ＭＳ 明朝"/>
          <w:spacing w:val="7"/>
          <w:sz w:val="22"/>
          <w:szCs w:val="22"/>
        </w:rPr>
        <w:t xml:space="preserve">  </w:t>
      </w:r>
      <w:r w:rsidR="003F599D">
        <w:rPr>
          <w:rFonts w:ascii="ＭＳ 明朝" w:hAnsi="ＭＳ 明朝" w:cs="ＭＳ 明朝" w:hint="eastAsia"/>
          <w:spacing w:val="7"/>
          <w:sz w:val="22"/>
          <w:szCs w:val="22"/>
        </w:rPr>
        <w:t xml:space="preserve">　　</w:t>
      </w:r>
      <w:r w:rsidRPr="005F159F">
        <w:rPr>
          <w:rFonts w:ascii="ＭＳ 明朝" w:hAnsi="ＭＳ 明朝" w:cs="ＭＳ 明朝"/>
          <w:spacing w:val="7"/>
          <w:sz w:val="22"/>
          <w:szCs w:val="22"/>
        </w:rPr>
        <w:t xml:space="preserve"> </w:t>
      </w:r>
      <w:r w:rsidR="005041E0">
        <w:rPr>
          <w:rFonts w:ascii="ＭＳ 明朝" w:hAnsi="ＭＳ 明朝" w:cs="ＭＳ 明朝" w:hint="eastAsia"/>
          <w:spacing w:val="7"/>
          <w:sz w:val="22"/>
          <w:szCs w:val="22"/>
        </w:rPr>
        <w:t xml:space="preserve">　</w:t>
      </w:r>
      <w:r w:rsidR="00F3227C">
        <w:rPr>
          <w:rFonts w:ascii="ＭＳ 明朝" w:hAnsi="ＭＳ 明朝" w:cs="ＭＳ 明朝" w:hint="eastAsia"/>
          <w:spacing w:val="7"/>
          <w:sz w:val="22"/>
          <w:szCs w:val="22"/>
        </w:rPr>
        <w:t xml:space="preserve">　</w:t>
      </w:r>
      <w:r w:rsidRPr="005F159F">
        <w:rPr>
          <w:rFonts w:ascii="ＭＳ 明朝" w:hAnsi="ＭＳ 明朝" w:cs="ＭＳ 明朝" w:hint="eastAsia"/>
          <w:sz w:val="22"/>
          <w:szCs w:val="22"/>
        </w:rPr>
        <w:t>分担金</w:t>
      </w:r>
      <w:r w:rsidRPr="005F159F">
        <w:rPr>
          <w:rFonts w:ascii="ＭＳ 明朝" w:hAnsi="ＭＳ 明朝" w:cs="ＭＳ 明朝"/>
          <w:spacing w:val="7"/>
          <w:sz w:val="22"/>
          <w:szCs w:val="22"/>
        </w:rPr>
        <w:t xml:space="preserve">   </w:t>
      </w:r>
      <w:r w:rsidR="00681EE8">
        <w:rPr>
          <w:rFonts w:ascii="ＭＳ 明朝" w:hAnsi="ＭＳ 明朝" w:cs="ＭＳ 明朝" w:hint="eastAsia"/>
          <w:spacing w:val="7"/>
          <w:sz w:val="22"/>
          <w:szCs w:val="22"/>
        </w:rPr>
        <w:t>６,０００</w:t>
      </w:r>
      <w:r w:rsidRPr="005F159F">
        <w:rPr>
          <w:rFonts w:ascii="ＭＳ 明朝" w:hAnsi="ＭＳ 明朝" w:cs="ＭＳ 明朝" w:hint="eastAsia"/>
          <w:sz w:val="22"/>
          <w:szCs w:val="22"/>
        </w:rPr>
        <w:t>円</w:t>
      </w:r>
    </w:p>
    <w:p w14:paraId="56466EAA" w14:textId="750A28C0" w:rsidR="0026506C" w:rsidRPr="005F159F" w:rsidRDefault="003555F4">
      <w:pPr>
        <w:pStyle w:val="a3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011815F" wp14:editId="11751358">
                <wp:simplePos x="0" y="0"/>
                <wp:positionH relativeFrom="column">
                  <wp:posOffset>4143458</wp:posOffset>
                </wp:positionH>
                <wp:positionV relativeFrom="paragraph">
                  <wp:posOffset>21452</wp:posOffset>
                </wp:positionV>
                <wp:extent cx="1775791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79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71BF88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.7pt" to="466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" o:allowincell="f" strokeweight=".5pt"/>
            </w:pict>
          </mc:Fallback>
        </mc:AlternateContent>
      </w:r>
      <w:r w:rsidR="001359F4">
        <w:rPr>
          <w:rFonts w:ascii="ＭＳ 明朝"/>
          <w:spacing w:val="0"/>
        </w:rPr>
        <w:t xml:space="preserve">　　　　　　　　　　</w:t>
      </w:r>
    </w:p>
    <w:p w14:paraId="67104D6B" w14:textId="77777777" w:rsidR="0026506C" w:rsidRPr="00B324E7" w:rsidRDefault="0026506C">
      <w:pPr>
        <w:pStyle w:val="a3"/>
        <w:rPr>
          <w:rFonts w:ascii="ＭＳ 明朝"/>
          <w:spacing w:val="0"/>
          <w:sz w:val="20"/>
          <w:szCs w:val="20"/>
        </w:rPr>
      </w:pPr>
      <w:r w:rsidRPr="005F159F">
        <w:rPr>
          <w:rFonts w:ascii="ＭＳ 明朝" w:hAnsi="ＭＳ 明朝" w:cs="ＭＳ 明朝" w:hint="eastAsia"/>
        </w:rPr>
        <w:t xml:space="preserve">　</w:t>
      </w:r>
      <w:r w:rsidRPr="005F159F">
        <w:rPr>
          <w:rFonts w:ascii="ＭＳ 明朝" w:hAnsi="ＭＳ 明朝" w:cs="ＭＳ 明朝" w:hint="eastAsia"/>
          <w:spacing w:val="16"/>
          <w:sz w:val="24"/>
          <w:szCs w:val="24"/>
        </w:rPr>
        <w:t>提出者名</w:t>
      </w:r>
      <w:r w:rsidRPr="005F159F">
        <w:rPr>
          <w:rFonts w:ascii="ＭＳ 明朝" w:hAnsi="ＭＳ 明朝" w:cs="ＭＳ 明朝"/>
          <w:spacing w:val="7"/>
        </w:rPr>
        <w:t xml:space="preserve">                          </w:t>
      </w:r>
      <w:r>
        <w:rPr>
          <w:rFonts w:ascii="ＭＳ 明朝" w:hAnsi="ＭＳ 明朝" w:cs="ＭＳ 明朝" w:hint="eastAsia"/>
          <w:spacing w:val="7"/>
        </w:rPr>
        <w:t xml:space="preserve">　　　　　</w:t>
      </w:r>
      <w:r w:rsidR="00974414">
        <w:rPr>
          <w:rFonts w:ascii="ＭＳ 明朝" w:hAnsi="ＭＳ 明朝" w:cs="ＭＳ 明朝" w:hint="eastAsia"/>
          <w:spacing w:val="7"/>
        </w:rPr>
        <w:t xml:space="preserve">　　</w:t>
      </w:r>
    </w:p>
    <w:p w14:paraId="7776DDA8" w14:textId="77777777" w:rsidR="0026506C" w:rsidRPr="005F159F" w:rsidRDefault="00220859">
      <w:pPr>
        <w:pStyle w:val="a3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0C445F" wp14:editId="58A79D9E">
                <wp:simplePos x="0" y="0"/>
                <wp:positionH relativeFrom="column">
                  <wp:posOffset>1070610</wp:posOffset>
                </wp:positionH>
                <wp:positionV relativeFrom="paragraph">
                  <wp:posOffset>94615</wp:posOffset>
                </wp:positionV>
                <wp:extent cx="2714625" cy="0"/>
                <wp:effectExtent l="0" t="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98ECF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7.45pt" to="29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JKsAEAAEgDAAAOAAAAZHJzL2Uyb0RvYy54bWysU8Fu2zAMvQ/YPwi6L3ayNRuMOD2k6y7d&#10;FqDdBzCSbAuTRYFU4uTvJ6lJVmy3oj4Iokg+vfdEr26PoxMHQ2zRt3I+q6UwXqG2vm/lr6f7D1+k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" o:allowincell="f" strokeweight=".5pt"/>
            </w:pict>
          </mc:Fallback>
        </mc:AlternateContent>
      </w:r>
      <w:r w:rsidR="0026506C">
        <w:rPr>
          <w:rFonts w:ascii="ＭＳ 明朝" w:hAnsi="ＭＳ 明朝" w:cs="ＭＳ 明朝" w:hint="eastAsia"/>
          <w:spacing w:val="0"/>
        </w:rPr>
        <w:t xml:space="preserve">　</w:t>
      </w:r>
    </w:p>
    <w:p w14:paraId="2622636E" w14:textId="77777777" w:rsidR="0026506C" w:rsidRPr="005F159F" w:rsidRDefault="0026506C">
      <w:pPr>
        <w:pStyle w:val="a3"/>
        <w:rPr>
          <w:rFonts w:ascii="ＭＳ 明朝"/>
          <w:spacing w:val="0"/>
        </w:rPr>
      </w:pPr>
      <w:r w:rsidRPr="005F159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spacing w:val="16"/>
          <w:sz w:val="24"/>
          <w:szCs w:val="24"/>
        </w:rPr>
        <w:t>提出者住所</w:t>
      </w:r>
      <w:r w:rsidR="00970AC2">
        <w:rPr>
          <w:rFonts w:ascii="ＭＳ 明朝" w:hAnsi="ＭＳ 明朝" w:cs="ＭＳ 明朝" w:hint="eastAsia"/>
          <w:spacing w:val="16"/>
          <w:sz w:val="24"/>
          <w:szCs w:val="24"/>
        </w:rPr>
        <w:t xml:space="preserve"> 〒</w:t>
      </w:r>
    </w:p>
    <w:p w14:paraId="104D2DEF" w14:textId="77777777" w:rsidR="0026506C" w:rsidRPr="005F159F" w:rsidRDefault="00220859">
      <w:pPr>
        <w:pStyle w:val="a3"/>
        <w:rPr>
          <w:rFonts w:asci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569D93" wp14:editId="6FC63142">
                <wp:simplePos x="0" y="0"/>
                <wp:positionH relativeFrom="column">
                  <wp:posOffset>1066800</wp:posOffset>
                </wp:positionH>
                <wp:positionV relativeFrom="paragraph">
                  <wp:posOffset>80645</wp:posOffset>
                </wp:positionV>
                <wp:extent cx="3649980" cy="0"/>
                <wp:effectExtent l="5715" t="11430" r="1143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791A96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6.35pt" to="371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" o:allowincell="f" strokeweight=".5pt"/>
            </w:pict>
          </mc:Fallback>
        </mc:AlternateContent>
      </w:r>
    </w:p>
    <w:p w14:paraId="7BE7DB6C" w14:textId="77777777" w:rsidR="00681EE8" w:rsidRPr="005F159F" w:rsidRDefault="0026506C">
      <w:pPr>
        <w:pStyle w:val="a3"/>
        <w:rPr>
          <w:rFonts w:ascii="ＭＳ 明朝"/>
          <w:spacing w:val="0"/>
        </w:rPr>
      </w:pPr>
      <w:r w:rsidRPr="005F159F">
        <w:rPr>
          <w:rFonts w:ascii="ＭＳ 明朝" w:hAnsi="ＭＳ 明朝" w:cs="ＭＳ 明朝"/>
          <w:spacing w:val="7"/>
        </w:rPr>
        <w:t xml:space="preserve">  </w:t>
      </w:r>
      <w:r w:rsidRPr="005F159F">
        <w:rPr>
          <w:rFonts w:ascii="ＭＳ 明朝" w:hAnsi="ＭＳ 明朝" w:cs="ＭＳ 明朝" w:hint="eastAsia"/>
        </w:rPr>
        <w:t xml:space="preserve">　　　　　　　　　</w:t>
      </w:r>
      <w:r w:rsidRPr="005F159F">
        <w:rPr>
          <w:rFonts w:ascii="ＭＳ 明朝" w:hAnsi="ＭＳ 明朝" w:cs="ＭＳ 明朝" w:hint="eastAsia"/>
          <w:u w:val="single" w:color="000000"/>
        </w:rPr>
        <w:t>連絡先電話番号（　　　　）－（　　　　）－（　　　　　　）</w:t>
      </w:r>
    </w:p>
    <w:p w14:paraId="08D9C7E2" w14:textId="77777777" w:rsidR="0026506C" w:rsidRPr="005F159F" w:rsidRDefault="0026506C">
      <w:pPr>
        <w:pStyle w:val="a3"/>
        <w:spacing w:line="105" w:lineRule="exact"/>
        <w:rPr>
          <w:rFonts w:asci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20"/>
        <w:gridCol w:w="432"/>
        <w:gridCol w:w="888"/>
        <w:gridCol w:w="1200"/>
        <w:gridCol w:w="780"/>
        <w:gridCol w:w="1380"/>
        <w:gridCol w:w="3360"/>
      </w:tblGrid>
      <w:tr w:rsidR="0026506C" w:rsidRPr="00B22047" w14:paraId="635B573A" w14:textId="77777777" w:rsidTr="006A48BB">
        <w:trPr>
          <w:trHeight w:hRule="exact" w:val="704"/>
        </w:trPr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5D024" w14:textId="77777777" w:rsidR="0026506C" w:rsidRPr="00E133A0" w:rsidRDefault="007914D4" w:rsidP="007914D4">
            <w:pPr>
              <w:pStyle w:val="a3"/>
              <w:spacing w:before="230"/>
              <w:ind w:firstLineChars="100" w:firstLine="220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8"/>
                  <w:hpsBaseText w:val="22"/>
                  <w:lid w:val="ja-JP"/>
                </w:rubyPr>
                <w:rt>
                  <w:r w:rsidR="007914D4" w:rsidRPr="007914D4">
                    <w:rPr>
                      <w:rFonts w:ascii="ＭＳ 明朝" w:hAnsi="ＭＳ 明朝" w:cs="ＭＳ 明朝"/>
                      <w:sz w:val="20"/>
                      <w:szCs w:val="22"/>
                    </w:rPr>
                    <w:t>（ふ　り　が　な）</w:t>
                  </w:r>
                </w:rt>
                <w:rubyBase>
                  <w:r w:rsidR="007914D4">
                    <w:rPr>
                      <w:rFonts w:ascii="ＭＳ 明朝" w:hAnsi="ＭＳ 明朝" w:cs="ＭＳ 明朝"/>
                      <w:sz w:val="22"/>
                      <w:szCs w:val="22"/>
                    </w:rPr>
                    <w:t>演奏者名</w:t>
                  </w:r>
                </w:rubyBase>
              </w:ruby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9EC0E9" w14:textId="77777777" w:rsidR="0026506C" w:rsidRPr="00E133A0" w:rsidRDefault="0026506C" w:rsidP="00E133A0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 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会員番号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  <w:u w:val="single" w:color="000000"/>
              </w:rPr>
              <w:t xml:space="preserve">　　　　　</w:t>
            </w:r>
          </w:p>
        </w:tc>
      </w:tr>
      <w:tr w:rsidR="0026506C" w:rsidRPr="00B22047" w14:paraId="009E778E" w14:textId="77777777" w:rsidTr="008D4553">
        <w:trPr>
          <w:trHeight w:hRule="exact" w:val="71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2E28D5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8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14845" w14:textId="77777777" w:rsidR="0026506C" w:rsidRPr="00E133A0" w:rsidRDefault="0026506C" w:rsidP="005F159F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6"/>
                <w:sz w:val="22"/>
                <w:szCs w:val="22"/>
              </w:rPr>
              <w:t xml:space="preserve">   </w:t>
            </w:r>
            <w:r w:rsidRPr="00E133A0">
              <w:rPr>
                <w:rFonts w:ascii="ＭＳ 明朝" w:hAnsi="ＭＳ 明朝" w:cs="ＭＳ 明朝" w:hint="eastAsia"/>
                <w:spacing w:val="12"/>
                <w:sz w:val="22"/>
                <w:szCs w:val="22"/>
              </w:rPr>
              <w:t>□</w:t>
            </w:r>
            <w:r w:rsidRPr="00E133A0">
              <w:rPr>
                <w:rFonts w:ascii="ＭＳ 明朝" w:hAnsi="ＭＳ 明朝" w:cs="ＭＳ 明朝"/>
                <w:spacing w:val="6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pacing w:val="12"/>
                <w:sz w:val="22"/>
                <w:szCs w:val="22"/>
              </w:rPr>
              <w:t>複音　　　□クロマチック　　　□その他ソロ（</w:t>
            </w:r>
            <w:r w:rsidRPr="00E133A0">
              <w:rPr>
                <w:rFonts w:ascii="ＭＳ 明朝" w:hAnsi="ＭＳ 明朝" w:cs="ＭＳ 明朝"/>
                <w:spacing w:val="6"/>
                <w:sz w:val="22"/>
                <w:szCs w:val="22"/>
              </w:rPr>
              <w:t xml:space="preserve">          </w:t>
            </w:r>
            <w:r w:rsidRPr="00E133A0">
              <w:rPr>
                <w:rFonts w:ascii="ＭＳ 明朝" w:hAnsi="ＭＳ 明朝" w:cs="ＭＳ 明朝" w:hint="eastAsia"/>
                <w:spacing w:val="12"/>
                <w:sz w:val="22"/>
                <w:szCs w:val="22"/>
              </w:rPr>
              <w:t>）</w:t>
            </w:r>
          </w:p>
        </w:tc>
      </w:tr>
      <w:tr w:rsidR="0026506C" w:rsidRPr="00B22047" w14:paraId="7ADE6686" w14:textId="77777777" w:rsidTr="008D4553">
        <w:trPr>
          <w:trHeight w:hRule="exact" w:val="70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5D390F" w14:textId="77777777" w:rsidR="0026506C" w:rsidRPr="00E133A0" w:rsidRDefault="0026506C" w:rsidP="00020422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="00020422">
              <w:rPr>
                <w:rFonts w:ascii="ＭＳ 明朝"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8"/>
                  <w:hpsBaseText w:val="22"/>
                  <w:lid w:val="ja-JP"/>
                </w:rubyPr>
                <w:rt>
                  <w:r w:rsidR="00020422" w:rsidRPr="00020422">
                    <w:rPr>
                      <w:rFonts w:ascii="ＭＳ 明朝" w:hAnsi="ＭＳ 明朝" w:cs="ＭＳ 明朝"/>
                      <w:sz w:val="20"/>
                      <w:szCs w:val="22"/>
                    </w:rPr>
                    <w:t xml:space="preserve">　（ふりがな）　</w:t>
                  </w:r>
                </w:rt>
                <w:rubyBase>
                  <w:r w:rsidR="00020422">
                    <w:rPr>
                      <w:rFonts w:ascii="ＭＳ 明朝" w:hAnsi="ＭＳ 明朝" w:cs="ＭＳ 明朝"/>
                      <w:sz w:val="22"/>
                      <w:szCs w:val="22"/>
                    </w:rPr>
                    <w:t>曲名</w:t>
                  </w:r>
                </w:rubyBase>
              </w:ruby>
            </w: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6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D050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26506C" w:rsidRPr="00B22047" w14:paraId="10D404F9" w14:textId="77777777" w:rsidTr="008D4553">
        <w:trPr>
          <w:trHeight w:hRule="exact" w:val="71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101E3D" w14:textId="77777777" w:rsidR="0026506C" w:rsidRPr="00E133A0" w:rsidRDefault="0026506C" w:rsidP="00020422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="00020422">
              <w:rPr>
                <w:rFonts w:ascii="ＭＳ 明朝" w:hAnsi="ＭＳ 明朝" w:cs="ＭＳ 明朝" w:hint="eastAsia"/>
                <w:spacing w:val="7"/>
                <w:sz w:val="22"/>
                <w:szCs w:val="22"/>
              </w:rPr>
              <w:t xml:space="preserve">　</w:t>
            </w:r>
            <w:r w:rsidR="00020422">
              <w:rPr>
                <w:rFonts w:ascii="ＭＳ 明朝"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8"/>
                  <w:hpsBaseText w:val="22"/>
                  <w:lid w:val="ja-JP"/>
                </w:rubyPr>
                <w:rt>
                  <w:r w:rsidR="00020422" w:rsidRPr="00020422">
                    <w:rPr>
                      <w:rFonts w:ascii="ＭＳ 明朝" w:hAnsi="ＭＳ 明朝" w:cs="ＭＳ 明朝"/>
                      <w:sz w:val="20"/>
                      <w:szCs w:val="22"/>
                    </w:rPr>
                    <w:t>（ふりがな）</w:t>
                  </w:r>
                </w:rt>
                <w:rubyBase>
                  <w:r w:rsidR="00020422">
                    <w:rPr>
                      <w:rFonts w:ascii="ＭＳ 明朝" w:hAnsi="ＭＳ 明朝" w:cs="ＭＳ 明朝"/>
                      <w:sz w:val="22"/>
                      <w:szCs w:val="22"/>
                    </w:rPr>
                    <w:t>作曲者名</w:t>
                  </w:r>
                </w:rubyBase>
              </w:ruby>
            </w:r>
          </w:p>
        </w:tc>
        <w:tc>
          <w:tcPr>
            <w:tcW w:w="67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1DE" w14:textId="77777777" w:rsidR="0026506C" w:rsidRPr="00E133A0" w:rsidRDefault="0026506C" w:rsidP="00E133A0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                                 </w:t>
            </w:r>
            <w:r>
              <w:rPr>
                <w:rFonts w:ascii="ＭＳ 明朝" w:hAnsi="ＭＳ 明朝" w:cs="ＭＳ 明朝" w:hint="eastAsia"/>
                <w:spacing w:val="7"/>
                <w:sz w:val="22"/>
                <w:szCs w:val="22"/>
              </w:rPr>
              <w:t xml:space="preserve">　</w:t>
            </w: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必ず記入下さい</w:t>
            </w:r>
          </w:p>
        </w:tc>
      </w:tr>
      <w:tr w:rsidR="0026506C" w:rsidRPr="00B22047" w14:paraId="0862DB68" w14:textId="77777777" w:rsidTr="008D4553">
        <w:trPr>
          <w:trHeight w:hRule="exact" w:val="72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CF7756" w14:textId="77777777" w:rsidR="0026506C" w:rsidRPr="00E133A0" w:rsidRDefault="0026506C" w:rsidP="00020422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="00020422">
              <w:rPr>
                <w:rFonts w:ascii="ＭＳ 明朝" w:hAnsi="ＭＳ 明朝" w:cs="ＭＳ 明朝" w:hint="eastAsia"/>
                <w:spacing w:val="7"/>
                <w:sz w:val="22"/>
                <w:szCs w:val="22"/>
              </w:rPr>
              <w:t xml:space="preserve">　</w:t>
            </w:r>
            <w:r w:rsidR="00020422">
              <w:rPr>
                <w:rFonts w:ascii="ＭＳ 明朝"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8"/>
                  <w:hpsBaseText w:val="22"/>
                  <w:lid w:val="ja-JP"/>
                </w:rubyPr>
                <w:rt>
                  <w:r w:rsidR="00020422" w:rsidRPr="00020422">
                    <w:rPr>
                      <w:rFonts w:ascii="ＭＳ 明朝" w:hAnsi="ＭＳ 明朝" w:cs="ＭＳ 明朝"/>
                      <w:sz w:val="20"/>
                      <w:szCs w:val="22"/>
                    </w:rPr>
                    <w:t>（ふりがな）</w:t>
                  </w:r>
                </w:rt>
                <w:rubyBase>
                  <w:r w:rsidR="00020422">
                    <w:rPr>
                      <w:rFonts w:ascii="ＭＳ 明朝" w:hAnsi="ＭＳ 明朝" w:cs="ＭＳ 明朝"/>
                      <w:sz w:val="22"/>
                      <w:szCs w:val="22"/>
                    </w:rPr>
                    <w:t>編曲者名</w:t>
                  </w:r>
                </w:rubyBase>
              </w:ruby>
            </w:r>
          </w:p>
        </w:tc>
        <w:tc>
          <w:tcPr>
            <w:tcW w:w="67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1DE88" w14:textId="77777777" w:rsidR="0026506C" w:rsidRPr="00E133A0" w:rsidRDefault="0026506C" w:rsidP="00E133A0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spacing w:val="7"/>
                <w:sz w:val="22"/>
                <w:szCs w:val="22"/>
              </w:rPr>
              <w:t xml:space="preserve">　</w:t>
            </w: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  </w:t>
            </w:r>
            <w:r w:rsidRPr="00E133A0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t>必ず記入下さい</w:t>
            </w:r>
          </w:p>
        </w:tc>
      </w:tr>
      <w:tr w:rsidR="0026506C" w:rsidRPr="00B22047" w14:paraId="46FA5DA0" w14:textId="77777777" w:rsidTr="008D4553">
        <w:trPr>
          <w:trHeight w:hRule="exact" w:val="701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C9A5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演奏時間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1B4FA6DF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      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分　　　秒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16A03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マイクロフォン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CED59" w14:textId="619672F2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="006A48BB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□スタンド</w:t>
            </w:r>
            <w:r w:rsidR="006A48BB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6A48BB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□手持ち</w:t>
            </w:r>
          </w:p>
        </w:tc>
      </w:tr>
      <w:tr w:rsidR="0026506C" w:rsidRPr="00B22047" w14:paraId="7DC35C32" w14:textId="77777777" w:rsidTr="008D4553">
        <w:trPr>
          <w:trHeight w:hRule="exact" w:val="698"/>
        </w:trPr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B5B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譜面台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5486892" w14:textId="62B5676C" w:rsidR="0026506C" w:rsidRPr="00E133A0" w:rsidRDefault="0026506C" w:rsidP="006A48BB">
            <w:pPr>
              <w:pStyle w:val="a3"/>
              <w:spacing w:before="230"/>
              <w:ind w:firstLineChars="50" w:firstLine="117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□不要　　□必要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090D1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ハーモニカ置き台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06B5B" w14:textId="7942C1D7" w:rsidR="0026506C" w:rsidRPr="00E133A0" w:rsidRDefault="0026506C" w:rsidP="006A48BB">
            <w:pPr>
              <w:pStyle w:val="a3"/>
              <w:spacing w:before="230"/>
              <w:ind w:firstLineChars="100" w:firstLine="248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□不要</w:t>
            </w:r>
            <w:r w:rsidR="006A48BB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6A48BB">
              <w:rPr>
                <w:rFonts w:ascii="ＭＳ 明朝" w:hAnsi="ＭＳ 明朝" w:cs="ＭＳ 明朝" w:hint="eastAsia"/>
                <w:sz w:val="22"/>
                <w:szCs w:val="22"/>
              </w:rPr>
              <w:t xml:space="preserve"> 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□必要</w:t>
            </w:r>
          </w:p>
        </w:tc>
      </w:tr>
      <w:tr w:rsidR="0026506C" w:rsidRPr="00B22047" w14:paraId="7E92B7A4" w14:textId="77777777" w:rsidTr="008D4553">
        <w:trPr>
          <w:trHeight w:hRule="exact" w:val="720"/>
        </w:trPr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D7B5" w14:textId="77777777" w:rsidR="0026506C" w:rsidRPr="00E133A0" w:rsidRDefault="0026506C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/>
                <w:spacing w:val="7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伴　　奏</w:t>
            </w:r>
          </w:p>
        </w:tc>
        <w:tc>
          <w:tcPr>
            <w:tcW w:w="80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42A2D" w14:textId="5507B778" w:rsidR="0026506C" w:rsidRPr="00E133A0" w:rsidRDefault="0026506C" w:rsidP="00B324E7">
            <w:pPr>
              <w:pStyle w:val="a3"/>
              <w:spacing w:before="230"/>
              <w:rPr>
                <w:rFonts w:ascii="ＭＳ 明朝"/>
                <w:spacing w:val="0"/>
                <w:sz w:val="22"/>
                <w:szCs w:val="22"/>
              </w:rPr>
            </w:pPr>
            <w:r w:rsidRPr="00E133A0">
              <w:rPr>
                <w:rFonts w:ascii="ＭＳ 明朝" w:hAnsi="ＭＳ 明朝" w:cs="ＭＳ 明朝" w:hint="eastAsia"/>
                <w:spacing w:val="6"/>
                <w:sz w:val="22"/>
                <w:szCs w:val="22"/>
              </w:rPr>
              <w:t xml:space="preserve">　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 xml:space="preserve">□なし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 xml:space="preserve">　□ピアノ　</w:t>
            </w:r>
            <w:r w:rsidR="006A48BB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6A48BB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 xml:space="preserve">□ＣＤ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 xml:space="preserve">　□その他（　　　　</w:t>
            </w:r>
            <w:r w:rsidR="006A48BB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6A48BB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Pr="00E133A0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26506C" w:rsidRPr="00B22047" w14:paraId="68A454AB" w14:textId="77777777" w:rsidTr="00681EE8">
        <w:trPr>
          <w:trHeight w:hRule="exact" w:val="698"/>
        </w:trPr>
        <w:tc>
          <w:tcPr>
            <w:tcW w:w="48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10BA" w14:textId="77777777" w:rsidR="0026506C" w:rsidRPr="008610D1" w:rsidRDefault="0026506C" w:rsidP="008610D1">
            <w:pPr>
              <w:pStyle w:val="a3"/>
              <w:rPr>
                <w:rFonts w:ascii="ＭＳ 明朝"/>
                <w:spacing w:val="0"/>
                <w:sz w:val="22"/>
                <w:szCs w:val="22"/>
              </w:rPr>
            </w:pPr>
            <w:r w:rsidRPr="008610D1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アンサンブルにも出演される方は右欄に</w:t>
            </w:r>
          </w:p>
          <w:p w14:paraId="473A9D0A" w14:textId="77777777" w:rsidR="0026506C" w:rsidRPr="008610D1" w:rsidRDefault="0026506C" w:rsidP="008610D1">
            <w:pPr>
              <w:pStyle w:val="a3"/>
              <w:rPr>
                <w:rFonts w:ascii="ＭＳ 明朝"/>
                <w:spacing w:val="0"/>
              </w:rPr>
            </w:pPr>
            <w:r w:rsidRPr="008610D1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アンサンブル名を記入して下さい。</w:t>
            </w:r>
          </w:p>
        </w:tc>
        <w:tc>
          <w:tcPr>
            <w:tcW w:w="4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0EF" w14:textId="77777777" w:rsidR="0026506C" w:rsidRPr="008610D1" w:rsidRDefault="0026506C" w:rsidP="008610D1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6506C" w:rsidRPr="00B22047" w14:paraId="36F982F9" w14:textId="77777777" w:rsidTr="008D4553">
        <w:trPr>
          <w:trHeight w:hRule="exact" w:val="1049"/>
        </w:trPr>
        <w:tc>
          <w:tcPr>
            <w:tcW w:w="9540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107C8" w14:textId="77777777" w:rsidR="00D00027" w:rsidRPr="004B5ACE" w:rsidRDefault="00D00027" w:rsidP="00D00027">
            <w:pPr>
              <w:pStyle w:val="a3"/>
              <w:rPr>
                <w:rFonts w:ascii="ＭＳ 明朝"/>
                <w:spacing w:val="13"/>
                <w:sz w:val="22"/>
                <w:szCs w:val="22"/>
              </w:rPr>
            </w:pPr>
            <w:r w:rsidRPr="004B5ACE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出演希望日について、下記のいずれかを○で囲んで下さい。</w:t>
            </w:r>
          </w:p>
          <w:p w14:paraId="56A42719" w14:textId="55268723" w:rsidR="00D00027" w:rsidRPr="004B5ACE" w:rsidRDefault="00D00027" w:rsidP="00D00027">
            <w:pPr>
              <w:pStyle w:val="a3"/>
              <w:rPr>
                <w:rFonts w:ascii="ＭＳ 明朝"/>
                <w:spacing w:val="13"/>
                <w:sz w:val="22"/>
                <w:szCs w:val="22"/>
              </w:rPr>
            </w:pPr>
            <w:r w:rsidRPr="004B5ACE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 xml:space="preserve">　　　希望日　①「</w:t>
            </w:r>
            <w:r w:rsidR="006A48BB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1</w:t>
            </w:r>
            <w:r w:rsidR="006A48BB">
              <w:rPr>
                <w:rFonts w:ascii="ＭＳ 明朝" w:hAnsi="ＭＳ 明朝" w:cs="ＭＳ 明朝"/>
                <w:spacing w:val="13"/>
                <w:sz w:val="22"/>
                <w:szCs w:val="22"/>
              </w:rPr>
              <w:t>2</w:t>
            </w:r>
            <w:r w:rsidRPr="004B5ACE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日（土）」　②「</w:t>
            </w:r>
            <w:r w:rsidR="006A48BB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1</w:t>
            </w:r>
            <w:r w:rsidR="006A48BB">
              <w:rPr>
                <w:rFonts w:ascii="ＭＳ 明朝" w:hAnsi="ＭＳ 明朝" w:cs="ＭＳ 明朝"/>
                <w:spacing w:val="13"/>
                <w:sz w:val="22"/>
                <w:szCs w:val="22"/>
              </w:rPr>
              <w:t>3</w:t>
            </w:r>
            <w:r w:rsidRPr="004B5ACE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日（日）」　③「どちらでも良い」</w:t>
            </w:r>
          </w:p>
          <w:p w14:paraId="727CC0B3" w14:textId="77777777" w:rsidR="0026506C" w:rsidRPr="005F159F" w:rsidRDefault="00D00027" w:rsidP="00D00027">
            <w:pPr>
              <w:pStyle w:val="a3"/>
              <w:ind w:firstLineChars="1700" w:firstLine="4182"/>
              <w:rPr>
                <w:rFonts w:ascii="ＭＳ 明朝"/>
                <w:spacing w:val="0"/>
              </w:rPr>
            </w:pPr>
            <w:r w:rsidRPr="004B5ACE"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（但し、希望に沿えない場合があります。）</w:t>
            </w:r>
          </w:p>
        </w:tc>
      </w:tr>
      <w:tr w:rsidR="00CE3633" w:rsidRPr="00B22047" w14:paraId="12910B89" w14:textId="77777777" w:rsidTr="00970AC2">
        <w:trPr>
          <w:trHeight w:hRule="exact" w:val="668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24C52" w14:textId="77777777" w:rsidR="00CE3633" w:rsidRPr="00E207D5" w:rsidRDefault="00D5679F" w:rsidP="00D5679F">
            <w:pPr>
              <w:pStyle w:val="a3"/>
              <w:ind w:firstLineChars="100" w:firstLine="246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3"/>
                <w:sz w:val="22"/>
                <w:szCs w:val="22"/>
              </w:rPr>
              <w:t>連絡事項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D6B2AA" w14:textId="77777777" w:rsidR="00CE3633" w:rsidRPr="00E207D5" w:rsidRDefault="00CE3633" w:rsidP="00094EB5">
            <w:pPr>
              <w:pStyle w:val="a3"/>
              <w:ind w:left="225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6301BF" w:rsidRPr="00C00A73" w14:paraId="46358EAB" w14:textId="77777777" w:rsidTr="00970AC2">
        <w:trPr>
          <w:trHeight w:hRule="exact" w:val="522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45033" w14:textId="77777777" w:rsidR="006301BF" w:rsidRPr="00E207D5" w:rsidRDefault="00CC1737" w:rsidP="00CC1737">
            <w:pPr>
              <w:pStyle w:val="a3"/>
              <w:spacing w:line="276" w:lineRule="auto"/>
              <w:ind w:firstLineChars="100" w:firstLine="248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伴奏用の</w:t>
            </w:r>
            <w:r w:rsidR="00970AC2">
              <w:rPr>
                <w:rFonts w:ascii="ＭＳ 明朝" w:hAnsi="ＭＳ 明朝" w:cs="ＭＳ 明朝" w:hint="eastAsia"/>
                <w:sz w:val="22"/>
                <w:szCs w:val="22"/>
              </w:rPr>
              <w:t>ピアノ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は5</w:t>
            </w:r>
            <w:r w:rsidR="00970AC2">
              <w:rPr>
                <w:rFonts w:ascii="ＭＳ 明朝" w:hAnsi="ＭＳ 明朝" w:cs="ＭＳ 明朝" w:hint="eastAsia"/>
                <w:sz w:val="22"/>
                <w:szCs w:val="22"/>
              </w:rPr>
              <w:t>,000円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、ＣＤは2,000円の</w:t>
            </w:r>
            <w:r w:rsidR="00970AC2">
              <w:rPr>
                <w:rFonts w:ascii="ＭＳ 明朝" w:hAnsi="ＭＳ 明朝" w:cs="ＭＳ 明朝" w:hint="eastAsia"/>
                <w:sz w:val="22"/>
                <w:szCs w:val="22"/>
              </w:rPr>
              <w:t>負担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お</w:t>
            </w:r>
            <w:r w:rsidR="00970AC2">
              <w:rPr>
                <w:rFonts w:ascii="ＭＳ 明朝" w:hAnsi="ＭＳ 明朝" w:cs="ＭＳ 明朝" w:hint="eastAsia"/>
                <w:sz w:val="22"/>
                <w:szCs w:val="22"/>
              </w:rPr>
              <w:t>願います。</w:t>
            </w:r>
          </w:p>
        </w:tc>
      </w:tr>
      <w:tr w:rsidR="0026506C" w:rsidRPr="003555F4" w14:paraId="6398B8EA" w14:textId="77777777" w:rsidTr="002D60CA">
        <w:trPr>
          <w:trHeight w:hRule="exact" w:val="8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FD4E" w14:textId="77777777" w:rsidR="0026506C" w:rsidRDefault="0026506C">
            <w:pPr>
              <w:pStyle w:val="a3"/>
              <w:spacing w:line="105" w:lineRule="exact"/>
              <w:rPr>
                <w:rFonts w:ascii="ＭＳ 明朝"/>
                <w:spacing w:val="0"/>
              </w:rPr>
            </w:pPr>
          </w:p>
          <w:p w14:paraId="4738623E" w14:textId="0AD2FB6F" w:rsidR="009A6D23" w:rsidRDefault="009A6D23" w:rsidP="006A48BB">
            <w:pPr>
              <w:pStyle w:val="a3"/>
              <w:spacing w:line="276" w:lineRule="auto"/>
              <w:ind w:firstLineChars="100" w:firstLine="21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</w:rPr>
              <w:t>[</w:t>
            </w:r>
            <w:r w:rsidR="00F32D17">
              <w:rPr>
                <w:rFonts w:ascii="ＭＳ 明朝" w:hint="eastAsia"/>
                <w:spacing w:val="0"/>
              </w:rPr>
              <w:t>お願い事項</w:t>
            </w:r>
            <w:r>
              <w:rPr>
                <w:rFonts w:ascii="ＭＳ 明朝" w:hint="eastAsia"/>
                <w:spacing w:val="0"/>
              </w:rPr>
              <w:t>]</w:t>
            </w:r>
            <w:r w:rsidR="00025237">
              <w:rPr>
                <w:rFonts w:ascii="ＭＳ 明朝" w:hint="eastAsia"/>
                <w:spacing w:val="0"/>
              </w:rPr>
              <w:t xml:space="preserve">　　 </w:t>
            </w:r>
            <w:r w:rsidR="00F32D17" w:rsidRPr="00C00A73">
              <w:rPr>
                <w:rFonts w:ascii="ＭＳ 明朝" w:hAnsi="ＭＳ 明朝" w:cs="ＭＳ 明朝" w:hint="eastAsia"/>
                <w:sz w:val="22"/>
                <w:szCs w:val="22"/>
              </w:rPr>
              <w:t>ソロ演奏者はマイクに向かってお話</w:t>
            </w:r>
            <w:r w:rsidR="00970AC2" w:rsidRPr="00C00A73">
              <w:rPr>
                <w:rFonts w:ascii="ＭＳ 明朝" w:hAnsi="ＭＳ 明朝" w:cs="ＭＳ 明朝" w:hint="eastAsia"/>
                <w:sz w:val="22"/>
                <w:szCs w:val="22"/>
              </w:rPr>
              <w:t>されないように！</w:t>
            </w:r>
            <w:r w:rsidRPr="00C00A73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</w:p>
          <w:p w14:paraId="69F7B659" w14:textId="77777777" w:rsidR="00F32D17" w:rsidRPr="00C00A73" w:rsidRDefault="00C00A73" w:rsidP="00C00A73">
            <w:pPr>
              <w:pStyle w:val="a3"/>
              <w:spacing w:line="276" w:lineRule="auto"/>
              <w:ind w:firstLineChars="1000" w:firstLine="1960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C00A73">
              <w:rPr>
                <w:rFonts w:ascii="ＭＳ 明朝" w:hAnsi="ＭＳ 明朝" w:cs="ＭＳ 明朝" w:hint="eastAsia"/>
                <w:spacing w:val="-12"/>
                <w:sz w:val="22"/>
                <w:szCs w:val="22"/>
              </w:rPr>
              <w:t>譜面台でお顔がかくれないように高さを調節して下さい！</w:t>
            </w:r>
          </w:p>
          <w:p w14:paraId="591DB43F" w14:textId="70723F6A" w:rsidR="00C00A73" w:rsidRPr="00C00A73" w:rsidRDefault="00C00A73" w:rsidP="00C00A73">
            <w:pPr>
              <w:pStyle w:val="a3"/>
              <w:spacing w:line="276" w:lineRule="auto"/>
              <w:ind w:firstLineChars="1000" w:firstLine="2200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</w:tbl>
    <w:p w14:paraId="74FAD5A7" w14:textId="77777777" w:rsidR="0026506C" w:rsidRPr="006A48BB" w:rsidRDefault="0026506C">
      <w:pPr>
        <w:pStyle w:val="a3"/>
        <w:spacing w:line="230" w:lineRule="exact"/>
        <w:rPr>
          <w:rFonts w:ascii="ＭＳ 明朝"/>
          <w:spacing w:val="0"/>
        </w:rPr>
      </w:pPr>
    </w:p>
    <w:p w14:paraId="55E3500B" w14:textId="48E5E197" w:rsidR="0026506C" w:rsidRPr="005F159F" w:rsidRDefault="0026506C">
      <w:pPr>
        <w:pStyle w:val="a3"/>
        <w:rPr>
          <w:rFonts w:ascii="ＭＳ 明朝"/>
          <w:spacing w:val="0"/>
        </w:rPr>
      </w:pPr>
      <w:r w:rsidRPr="005F159F">
        <w:rPr>
          <w:rFonts w:ascii="ＭＳ 明朝" w:hAnsi="ＭＳ 明朝" w:cs="ＭＳ 明朝" w:hint="eastAsia"/>
          <w:sz w:val="22"/>
          <w:szCs w:val="22"/>
        </w:rPr>
        <w:t>出演申込書送付先：</w:t>
      </w:r>
      <w:r w:rsidR="00CE1912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81EE8">
        <w:rPr>
          <w:rFonts w:ascii="ＭＳ 明朝" w:hAnsi="ＭＳ 明朝" w:cs="ＭＳ 明朝" w:hint="eastAsia"/>
          <w:sz w:val="22"/>
          <w:szCs w:val="22"/>
        </w:rPr>
        <w:t>〒</w:t>
      </w:r>
      <w:r w:rsidR="006A48BB">
        <w:rPr>
          <w:rFonts w:ascii="ＭＳ 明朝" w:hAnsi="ＭＳ 明朝" w:cs="ＭＳ 明朝"/>
          <w:sz w:val="22"/>
          <w:szCs w:val="22"/>
        </w:rPr>
        <w:t>661-0026</w:t>
      </w:r>
      <w:r w:rsidR="006A48BB">
        <w:rPr>
          <w:rFonts w:ascii="ＭＳ 明朝" w:hAnsi="ＭＳ 明朝" w:cs="ＭＳ 明朝" w:hint="eastAsia"/>
          <w:sz w:val="22"/>
          <w:szCs w:val="22"/>
        </w:rPr>
        <w:t xml:space="preserve">　尼崎市水堂町２－５－１３　松本孝司　</w:t>
      </w:r>
      <w:r w:rsidR="008661A5">
        <w:rPr>
          <w:rFonts w:ascii="ＭＳ 明朝" w:hAnsi="ＭＳ 明朝" w:cs="ＭＳ 明朝" w:hint="eastAsia"/>
          <w:sz w:val="22"/>
          <w:szCs w:val="22"/>
        </w:rPr>
        <w:t>宛</w:t>
      </w:r>
      <w:r w:rsidR="00407910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sectPr w:rsidR="0026506C" w:rsidRPr="005F159F" w:rsidSect="00CF12C9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A05C0" w14:textId="77777777" w:rsidR="00205F5F" w:rsidRDefault="00205F5F" w:rsidP="00A26C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29909C" w14:textId="77777777" w:rsidR="00205F5F" w:rsidRDefault="00205F5F" w:rsidP="00A26C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B7677" w14:textId="77777777" w:rsidR="00205F5F" w:rsidRDefault="00205F5F" w:rsidP="00A26C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E79F48" w14:textId="77777777" w:rsidR="00205F5F" w:rsidRDefault="00205F5F" w:rsidP="00A26C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9"/>
    <w:rsid w:val="00005C5E"/>
    <w:rsid w:val="0000671B"/>
    <w:rsid w:val="00020422"/>
    <w:rsid w:val="00025237"/>
    <w:rsid w:val="000504CC"/>
    <w:rsid w:val="00094EB5"/>
    <w:rsid w:val="000B760A"/>
    <w:rsid w:val="001359F4"/>
    <w:rsid w:val="00156874"/>
    <w:rsid w:val="001569C8"/>
    <w:rsid w:val="00195DEE"/>
    <w:rsid w:val="00197FB9"/>
    <w:rsid w:val="001B41C0"/>
    <w:rsid w:val="001E0FA7"/>
    <w:rsid w:val="001E3960"/>
    <w:rsid w:val="00205F5F"/>
    <w:rsid w:val="00220859"/>
    <w:rsid w:val="0026506C"/>
    <w:rsid w:val="00270FEE"/>
    <w:rsid w:val="002D60CA"/>
    <w:rsid w:val="002E715F"/>
    <w:rsid w:val="00312B41"/>
    <w:rsid w:val="00334898"/>
    <w:rsid w:val="003555F4"/>
    <w:rsid w:val="0037176B"/>
    <w:rsid w:val="003B4BF1"/>
    <w:rsid w:val="003F599D"/>
    <w:rsid w:val="00407910"/>
    <w:rsid w:val="004274B9"/>
    <w:rsid w:val="004347AD"/>
    <w:rsid w:val="00455FCD"/>
    <w:rsid w:val="00457F59"/>
    <w:rsid w:val="004674BB"/>
    <w:rsid w:val="00471049"/>
    <w:rsid w:val="0049112A"/>
    <w:rsid w:val="00492B8E"/>
    <w:rsid w:val="004B5ACE"/>
    <w:rsid w:val="004B6AE6"/>
    <w:rsid w:val="004E5B3E"/>
    <w:rsid w:val="005041E0"/>
    <w:rsid w:val="005D0C6C"/>
    <w:rsid w:val="005D2D53"/>
    <w:rsid w:val="005D5EBF"/>
    <w:rsid w:val="005F159F"/>
    <w:rsid w:val="006301BF"/>
    <w:rsid w:val="00661B63"/>
    <w:rsid w:val="00681EE8"/>
    <w:rsid w:val="006869DC"/>
    <w:rsid w:val="0069420F"/>
    <w:rsid w:val="006A48BB"/>
    <w:rsid w:val="006C175B"/>
    <w:rsid w:val="006F6D01"/>
    <w:rsid w:val="007377EF"/>
    <w:rsid w:val="00787CF9"/>
    <w:rsid w:val="00790F10"/>
    <w:rsid w:val="007914D4"/>
    <w:rsid w:val="007A4EBC"/>
    <w:rsid w:val="007A70B3"/>
    <w:rsid w:val="007C650D"/>
    <w:rsid w:val="00800472"/>
    <w:rsid w:val="0081296D"/>
    <w:rsid w:val="008235F1"/>
    <w:rsid w:val="008610D1"/>
    <w:rsid w:val="008661A5"/>
    <w:rsid w:val="00882C4E"/>
    <w:rsid w:val="008D4553"/>
    <w:rsid w:val="008E7C7D"/>
    <w:rsid w:val="008F1C3B"/>
    <w:rsid w:val="008F7F5F"/>
    <w:rsid w:val="00906022"/>
    <w:rsid w:val="00970AC2"/>
    <w:rsid w:val="00971440"/>
    <w:rsid w:val="00974414"/>
    <w:rsid w:val="00987168"/>
    <w:rsid w:val="009979F5"/>
    <w:rsid w:val="009A6D23"/>
    <w:rsid w:val="009C778D"/>
    <w:rsid w:val="009E73E7"/>
    <w:rsid w:val="00A106D8"/>
    <w:rsid w:val="00A26CF5"/>
    <w:rsid w:val="00A3232C"/>
    <w:rsid w:val="00A33896"/>
    <w:rsid w:val="00A57397"/>
    <w:rsid w:val="00A94F16"/>
    <w:rsid w:val="00A953C8"/>
    <w:rsid w:val="00AD2AA3"/>
    <w:rsid w:val="00AD6496"/>
    <w:rsid w:val="00AD7153"/>
    <w:rsid w:val="00B22047"/>
    <w:rsid w:val="00B324E7"/>
    <w:rsid w:val="00B71833"/>
    <w:rsid w:val="00BA680A"/>
    <w:rsid w:val="00BB53C8"/>
    <w:rsid w:val="00BC31AE"/>
    <w:rsid w:val="00C00A73"/>
    <w:rsid w:val="00C22615"/>
    <w:rsid w:val="00C245EB"/>
    <w:rsid w:val="00CC1737"/>
    <w:rsid w:val="00CC424F"/>
    <w:rsid w:val="00CD628E"/>
    <w:rsid w:val="00CD6D23"/>
    <w:rsid w:val="00CE1912"/>
    <w:rsid w:val="00CE3633"/>
    <w:rsid w:val="00CF12C9"/>
    <w:rsid w:val="00D00027"/>
    <w:rsid w:val="00D5679F"/>
    <w:rsid w:val="00D7658F"/>
    <w:rsid w:val="00D9231B"/>
    <w:rsid w:val="00DC1EFB"/>
    <w:rsid w:val="00DD1392"/>
    <w:rsid w:val="00DD4F58"/>
    <w:rsid w:val="00DE7D9B"/>
    <w:rsid w:val="00E0125C"/>
    <w:rsid w:val="00E133A0"/>
    <w:rsid w:val="00E207D5"/>
    <w:rsid w:val="00E35A70"/>
    <w:rsid w:val="00E540F2"/>
    <w:rsid w:val="00E56492"/>
    <w:rsid w:val="00E65AFE"/>
    <w:rsid w:val="00E81958"/>
    <w:rsid w:val="00E92110"/>
    <w:rsid w:val="00EC6E51"/>
    <w:rsid w:val="00F05C6A"/>
    <w:rsid w:val="00F150B4"/>
    <w:rsid w:val="00F3227C"/>
    <w:rsid w:val="00F32A62"/>
    <w:rsid w:val="00F32D17"/>
    <w:rsid w:val="00F35687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C1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2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9112A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/>
      <w:spacing w:val="14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A26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6CF5"/>
  </w:style>
  <w:style w:type="paragraph" w:styleId="a6">
    <w:name w:val="footer"/>
    <w:basedOn w:val="a"/>
    <w:link w:val="a7"/>
    <w:uiPriority w:val="99"/>
    <w:semiHidden/>
    <w:rsid w:val="00A26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6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2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9112A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/>
      <w:spacing w:val="14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A26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6CF5"/>
  </w:style>
  <w:style w:type="paragraph" w:styleId="a6">
    <w:name w:val="footer"/>
    <w:basedOn w:val="a"/>
    <w:link w:val="a7"/>
    <w:uiPriority w:val="99"/>
    <w:semiHidden/>
    <w:rsid w:val="00A26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Iwamoto\Desktop\&#31532;26&#22238;&#12495;&#12514;&#31085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関西ハーモニカ連盟　　　第２６回　関西ハーモニカ祭り</vt:lpstr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関西ハーモニカ連盟　　　第２６回　関西ハーモニカ祭り</dc:title>
  <dc:creator>H.Iwamoto</dc:creator>
  <cp:lastModifiedBy>yoshiyuki</cp:lastModifiedBy>
  <cp:revision>2</cp:revision>
  <cp:lastPrinted>2022-04-22T10:01:00Z</cp:lastPrinted>
  <dcterms:created xsi:type="dcterms:W3CDTF">2024-05-04T00:23:00Z</dcterms:created>
  <dcterms:modified xsi:type="dcterms:W3CDTF">2024-05-04T00:23:00Z</dcterms:modified>
</cp:coreProperties>
</file>